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64A1" w14:textId="77777777" w:rsidR="001329C6" w:rsidRDefault="001329C6" w:rsidP="00A00F53">
      <w:pPr>
        <w:jc w:val="center"/>
      </w:pPr>
    </w:p>
    <w:p w14:paraId="13EA5659" w14:textId="302A92DE" w:rsidR="00A00F53" w:rsidRDefault="00960D32" w:rsidP="00A00F53">
      <w:pPr>
        <w:jc w:val="center"/>
      </w:pPr>
      <w:r>
        <w:rPr>
          <w:rFonts w:ascii="Arial" w:hAnsi="Arial"/>
          <w:b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BD7D9" wp14:editId="326A9DD3">
                <wp:simplePos x="0" y="0"/>
                <wp:positionH relativeFrom="column">
                  <wp:posOffset>3448685</wp:posOffset>
                </wp:positionH>
                <wp:positionV relativeFrom="paragraph">
                  <wp:posOffset>5715</wp:posOffset>
                </wp:positionV>
                <wp:extent cx="2846070" cy="1092200"/>
                <wp:effectExtent l="16510" t="17145" r="1397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092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8A69DD" w14:textId="77777777" w:rsidR="008F4672" w:rsidRPr="007B49E8" w:rsidRDefault="008F4672" w:rsidP="007B49E8">
                            <w:pPr>
                              <w:tabs>
                                <w:tab w:val="left" w:pos="851"/>
                              </w:tabs>
                              <w:spacing w:before="120"/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DECLARATION D’ACCIDENT SCOLAIRE</w:t>
                            </w:r>
                          </w:p>
                          <w:p w14:paraId="2C0C2D29" w14:textId="77777777" w:rsidR="008F4672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6A2D4AB2" w14:textId="77777777" w:rsidR="008F4672" w:rsidRPr="007B49E8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er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 xml:space="preserve"> degré</w:t>
                            </w:r>
                          </w:p>
                          <w:p w14:paraId="66976F78" w14:textId="77777777" w:rsidR="008F4672" w:rsidRPr="001C54F8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highlight w:val="green"/>
                              </w:rPr>
                            </w:pPr>
                          </w:p>
                          <w:p w14:paraId="5A9C4282" w14:textId="0F32B2BA" w:rsidR="008F4672" w:rsidRPr="007B49E8" w:rsidRDefault="001C54F8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BA27F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– 202</w:t>
                            </w:r>
                            <w:r w:rsidR="00BA27F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F4672" w:rsidRPr="007B49E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7B04EFE" w14:textId="77777777"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BD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5pt;margin-top:.45pt;width:224.1pt;height:8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" fillcolor="#9eb060 [1951]" strokecolor="#f7c890 [1941]" strokeweight="1.5pt">
                <v:shadow opacity=".5" offset="6pt,-6pt"/>
                <v:textbox style="mso-fit-shape-to-text:t">
                  <w:txbxContent>
                    <w:p w14:paraId="6F8A69DD" w14:textId="77777777" w:rsidR="008F4672" w:rsidRPr="007B49E8" w:rsidRDefault="008F4672" w:rsidP="007B49E8">
                      <w:pPr>
                        <w:tabs>
                          <w:tab w:val="left" w:pos="851"/>
                        </w:tabs>
                        <w:spacing w:before="120"/>
                        <w:ind w:left="1276" w:hanging="1276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7B49E8">
                        <w:rPr>
                          <w:rFonts w:ascii="Arial" w:hAnsi="Arial"/>
                          <w:b/>
                          <w:u w:val="single"/>
                        </w:rPr>
                        <w:t>DECLARATION D’ACCIDENT SCOLAIRE</w:t>
                      </w:r>
                    </w:p>
                    <w:p w14:paraId="2C0C2D29" w14:textId="77777777" w:rsidR="008F4672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6A2D4AB2" w14:textId="77777777" w:rsidR="008F4672" w:rsidRPr="007B49E8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7B49E8">
                        <w:rPr>
                          <w:rFonts w:ascii="Arial" w:hAnsi="Arial"/>
                          <w:b/>
                        </w:rPr>
                        <w:t>1</w:t>
                      </w:r>
                      <w:r w:rsidRPr="007B49E8">
                        <w:rPr>
                          <w:rFonts w:ascii="Arial" w:hAnsi="Arial"/>
                          <w:b/>
                          <w:vertAlign w:val="superscript"/>
                        </w:rPr>
                        <w:t>er</w:t>
                      </w:r>
                      <w:r w:rsidRPr="007B49E8">
                        <w:rPr>
                          <w:rFonts w:ascii="Arial" w:hAnsi="Arial"/>
                          <w:b/>
                        </w:rPr>
                        <w:t xml:space="preserve"> degré</w:t>
                      </w:r>
                    </w:p>
                    <w:p w14:paraId="66976F78" w14:textId="77777777" w:rsidR="008F4672" w:rsidRPr="001C54F8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  <w:highlight w:val="green"/>
                        </w:rPr>
                      </w:pPr>
                    </w:p>
                    <w:p w14:paraId="5A9C4282" w14:textId="0F32B2BA" w:rsidR="008F4672" w:rsidRPr="007B49E8" w:rsidRDefault="001C54F8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202</w:t>
                      </w:r>
                      <w:r w:rsidR="00BA27F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– 202</w:t>
                      </w:r>
                      <w:r w:rsidR="00BA27F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5</w:t>
                      </w:r>
                      <w:r w:rsidR="008F4672" w:rsidRPr="007B49E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 </w:t>
                      </w:r>
                    </w:p>
                    <w:p w14:paraId="37B04EFE" w14:textId="77777777" w:rsidR="008F4672" w:rsidRDefault="008F4672"/>
                  </w:txbxContent>
                </v:textbox>
              </v:shape>
            </w:pict>
          </mc:Fallback>
        </mc:AlternateContent>
      </w:r>
      <w:r w:rsidR="007B49E8" w:rsidRPr="007B49E8">
        <w:rPr>
          <w:noProof/>
        </w:rPr>
        <w:drawing>
          <wp:anchor distT="0" distB="0" distL="114300" distR="114300" simplePos="0" relativeHeight="251659264" behindDoc="0" locked="0" layoutInCell="1" allowOverlap="1" wp14:anchorId="7B1448AA" wp14:editId="5434A1BC">
            <wp:simplePos x="0" y="0"/>
            <wp:positionH relativeFrom="column">
              <wp:posOffset>-475615</wp:posOffset>
            </wp:positionH>
            <wp:positionV relativeFrom="paragraph">
              <wp:posOffset>69850</wp:posOffset>
            </wp:positionV>
            <wp:extent cx="3456940" cy="1158240"/>
            <wp:effectExtent l="19050" t="0" r="0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FF505A" w14:textId="77777777" w:rsidR="00D2073C" w:rsidRDefault="00D2073C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20BA5321" w14:textId="77777777"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2713E8F0" w14:textId="77777777"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41DC11C2" w14:textId="77777777" w:rsidR="007B49E8" w:rsidRDefault="00FD0153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</w:p>
    <w:p w14:paraId="32A21FC3" w14:textId="77777777" w:rsidR="007B49E8" w:rsidRDefault="007B49E8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tbl>
      <w:tblPr>
        <w:tblStyle w:val="Grilleclaire-Accent2"/>
        <w:tblpPr w:leftFromText="141" w:rightFromText="141" w:vertAnchor="page" w:horzAnchor="margin" w:tblpXSpec="center" w:tblpY="3343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7B49E8" w:rsidRPr="00580771" w14:paraId="49F54058" w14:textId="77777777" w:rsidTr="0020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0" w:type="dxa"/>
          </w:tcPr>
          <w:p w14:paraId="10A93EFB" w14:textId="77777777" w:rsidR="007B49E8" w:rsidRPr="00822420" w:rsidRDefault="007B49E8" w:rsidP="00206F62">
            <w:pPr>
              <w:pStyle w:val="Titre3"/>
              <w:ind w:left="2124" w:hanging="2090"/>
              <w:outlineLvl w:val="2"/>
            </w:pPr>
          </w:p>
          <w:p w14:paraId="47E1CD11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</w:pPr>
            <w:r w:rsidRPr="007B49E8">
              <w:t xml:space="preserve">Compléter en double exemplaires. </w:t>
            </w:r>
          </w:p>
          <w:p w14:paraId="3C84F39F" w14:textId="77777777" w:rsidR="007B49E8" w:rsidRP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t>Transmettre l’original à votre IEN.</w:t>
            </w:r>
          </w:p>
          <w:p w14:paraId="5382EA8F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rPr>
                <w:rFonts w:cs="Arial"/>
              </w:rPr>
              <w:t>Conserver une copie en archive dans l’école.</w:t>
            </w:r>
          </w:p>
          <w:p w14:paraId="606D5AF2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outlineLvl w:val="2"/>
              <w:rPr>
                <w:rFonts w:cs="Arial"/>
              </w:rPr>
            </w:pPr>
            <w:r w:rsidRPr="007B49E8">
              <w:t xml:space="preserve">Cette déclaration ne remplace pas les déclarations d’accidents à </w:t>
            </w:r>
            <w:r w:rsidRPr="007B49E8">
              <w:rPr>
                <w:rFonts w:cs="Arial"/>
              </w:rPr>
              <w:t>destination des organismes d’assurance</w:t>
            </w:r>
          </w:p>
          <w:p w14:paraId="5E46DE70" w14:textId="77777777" w:rsid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A remplir obligatoirement par l’enseignant qui assurait la surveillance au moment de</w:t>
            </w:r>
            <w:r>
              <w:rPr>
                <w:rFonts w:ascii="Arial" w:hAnsi="Arial"/>
              </w:rPr>
              <w:t xml:space="preserve"> </w:t>
            </w:r>
            <w:r w:rsidRPr="007B49E8">
              <w:rPr>
                <w:rFonts w:ascii="Arial" w:hAnsi="Arial"/>
              </w:rPr>
              <w:t>l’accident</w:t>
            </w:r>
            <w:r>
              <w:rPr>
                <w:rFonts w:ascii="Arial" w:hAnsi="Arial"/>
              </w:rPr>
              <w:t>.</w:t>
            </w:r>
          </w:p>
          <w:p w14:paraId="5FD05770" w14:textId="77777777" w:rsidR="007B49E8" w:rsidRP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7B49E8">
              <w:rPr>
                <w:rFonts w:ascii="Arial" w:hAnsi="Arial"/>
              </w:rPr>
              <w:t>euls sont concernés par ce formulaire :</w:t>
            </w:r>
          </w:p>
          <w:p w14:paraId="56B73AFA" w14:textId="77777777" w:rsidR="007B49E8" w:rsidRP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les préjudices corporels qui ont fait l’objet d’un examen médical</w:t>
            </w:r>
          </w:p>
          <w:p w14:paraId="4E5E7A1D" w14:textId="77777777" w:rsid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les préjudices corporels qui ont fait l’objet de soins en milieu hospitalier</w:t>
            </w:r>
          </w:p>
          <w:p w14:paraId="197F7697" w14:textId="77777777" w:rsidR="007B49E8" w:rsidRPr="007B49E8" w:rsidRDefault="007B49E8" w:rsidP="00206F62">
            <w:pPr>
              <w:pStyle w:val="Paragraphedeliste"/>
              <w:tabs>
                <w:tab w:val="left" w:pos="4402"/>
              </w:tabs>
              <w:ind w:left="111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14:paraId="60B2405D" w14:textId="77777777" w:rsidR="001D7FD6" w:rsidRPr="00FD0153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p w14:paraId="315C2C2B" w14:textId="77777777" w:rsidR="0097574F" w:rsidRPr="008A3ED4" w:rsidRDefault="0097574F" w:rsidP="00D2073C">
      <w:pPr>
        <w:rPr>
          <w:rFonts w:ascii="Arial" w:hAnsi="Arial"/>
        </w:rPr>
      </w:pPr>
    </w:p>
    <w:p w14:paraId="3817352E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……………………………………………………………………………………………..…</w:t>
      </w:r>
    </w:p>
    <w:p w14:paraId="6D5FEB1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3CAD93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67FB5F8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18BB9DF" w14:textId="77777777"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…………………………………………………………………..……………….…………</w:t>
      </w:r>
    </w:p>
    <w:p w14:paraId="586669F7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BFC0D48" w14:textId="499CF934" w:rsidR="00D2073C" w:rsidRPr="00D1316F" w:rsidRDefault="00960D3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D8C6E" wp14:editId="41D5FECE">
                <wp:simplePos x="0" y="0"/>
                <wp:positionH relativeFrom="column">
                  <wp:posOffset>-333375</wp:posOffset>
                </wp:positionH>
                <wp:positionV relativeFrom="paragraph">
                  <wp:posOffset>7620</wp:posOffset>
                </wp:positionV>
                <wp:extent cx="6627495" cy="302260"/>
                <wp:effectExtent l="23495" t="24130" r="26035" b="260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AC455" w14:textId="77777777" w:rsidR="008F4672" w:rsidRPr="00D1316F" w:rsidRDefault="008F4672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RENSEIGNEMENTS CONCERNANT LA VICTIME DE L’ACCIDENT</w:t>
                            </w:r>
                          </w:p>
                          <w:p w14:paraId="1E1ABEBC" w14:textId="77777777"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8C6E" id="Text Box 3" o:spid="_x0000_s1027" type="#_x0000_t202" style="position:absolute;margin-left:-26.25pt;margin-top:.6pt;width:521.8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" fillcolor="#a5b592 [3204]" strokecolor="#f2f2f2 [3041]" strokeweight="3pt">
                <v:shadow color="#526041 [1604]" opacity=".5" offset="1pt"/>
                <v:textbox>
                  <w:txbxContent>
                    <w:p w14:paraId="1E0AC455" w14:textId="77777777" w:rsidR="008F4672" w:rsidRPr="00D1316F" w:rsidRDefault="008F4672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RENSEIGNEMENTS CONCERNANT LA VICTIME DE L’ACCIDENT</w:t>
                      </w:r>
                    </w:p>
                    <w:p w14:paraId="1E1ABEBC" w14:textId="77777777" w:rsidR="008F4672" w:rsidRDefault="008F4672"/>
                  </w:txbxContent>
                </v:textbox>
              </v:shape>
            </w:pict>
          </mc:Fallback>
        </mc:AlternateContent>
      </w:r>
    </w:p>
    <w:p w14:paraId="3F967A38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ADB81F3" w14:textId="77777777"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2150552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………………………………………………………………………………………………..…</w:t>
      </w:r>
    </w:p>
    <w:p w14:paraId="1B79DD8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D353DF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….….</w:t>
      </w:r>
    </w:p>
    <w:p w14:paraId="6E9815F5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B8F4C4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 :</w:t>
      </w:r>
      <w:r w:rsidRPr="00D1316F">
        <w:rPr>
          <w:rFonts w:ascii="Arial" w:hAnsi="Arial" w:cs="Arial"/>
          <w:sz w:val="22"/>
          <w:szCs w:val="22"/>
        </w:rPr>
        <w:t>………………………………………………..……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236EAF7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84F2AD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 et prénom des parents ou responsables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14:paraId="402C8C65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812E14D" w14:textId="77777777"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14:paraId="5759FBF2" w14:textId="77777777" w:rsidR="005D582C" w:rsidRP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2235CDD" w14:textId="77777777"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14:paraId="11AE5DF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9583BE6" w14:textId="77777777"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</w:t>
      </w:r>
    </w:p>
    <w:p w14:paraId="78FEDEF6" w14:textId="77777777"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4BC7F9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14:paraId="2E77F0B7" w14:textId="77777777"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A5A780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BBC167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9B780BE" w14:textId="77777777"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14:paraId="1FD2CFD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57D3F2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0EBB9C4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14:paraId="4E4279E1" w14:textId="77777777"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74A993B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14:paraId="33E56D3D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39C79DB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 de l’enseignant en charge de la surveillance :</w:t>
      </w:r>
    </w:p>
    <w:p w14:paraId="24FB7EFB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</w:p>
    <w:p w14:paraId="5F433467" w14:textId="77777777" w:rsidR="00206F62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303E4FBA" w14:textId="77777777" w:rsidR="00206F62" w:rsidRDefault="00206F62" w:rsidP="00206F62">
      <w:pPr>
        <w:rPr>
          <w:rFonts w:ascii="Arial" w:hAnsi="Arial" w:cs="Arial"/>
          <w:sz w:val="22"/>
          <w:szCs w:val="22"/>
        </w:rPr>
      </w:pPr>
    </w:p>
    <w:p w14:paraId="61855328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……………………………..…………………………………………………………………………….</w:t>
      </w:r>
    </w:p>
    <w:p w14:paraId="52D41566" w14:textId="770EC739" w:rsidR="00206F62" w:rsidRDefault="00960D3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1175A" wp14:editId="32B579CF">
                <wp:simplePos x="0" y="0"/>
                <wp:positionH relativeFrom="column">
                  <wp:posOffset>-454660</wp:posOffset>
                </wp:positionH>
                <wp:positionV relativeFrom="paragraph">
                  <wp:posOffset>88265</wp:posOffset>
                </wp:positionV>
                <wp:extent cx="6627495" cy="285750"/>
                <wp:effectExtent l="26035" t="20320" r="23495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3FD923" w14:textId="77777777" w:rsidR="008F4672" w:rsidRPr="00D1316F" w:rsidRDefault="008F4672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CIRCONSTANCES DE L’ACCIDENT :</w:t>
                            </w:r>
                          </w:p>
                          <w:p w14:paraId="3F79CD30" w14:textId="77777777"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175A" id="Text Box 4" o:spid="_x0000_s1028" type="#_x0000_t202" style="position:absolute;margin-left:-35.8pt;margin-top:6.95pt;width:521.8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" fillcolor="#a5b592 [3204]" strokecolor="#f2f2f2 [3041]" strokeweight="3pt">
                <v:shadow color="#526041 [1604]" opacity=".5" offset="1pt"/>
                <v:textbox>
                  <w:txbxContent>
                    <w:p w14:paraId="2F3FD923" w14:textId="77777777" w:rsidR="008F4672" w:rsidRPr="00D1316F" w:rsidRDefault="008F4672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CIRCONSTANCES DE L’ACCIDENT :</w:t>
                      </w:r>
                    </w:p>
                    <w:p w14:paraId="3F79CD30" w14:textId="77777777" w:rsidR="008F4672" w:rsidRDefault="008F4672"/>
                  </w:txbxContent>
                </v:textbox>
              </v:shape>
            </w:pict>
          </mc:Fallback>
        </mc:AlternateContent>
      </w:r>
    </w:p>
    <w:p w14:paraId="2D45CB2A" w14:textId="77777777" w:rsidR="00206F62" w:rsidRPr="00D1316F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98FCD5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CC48C12" w14:textId="77777777" w:rsidR="008D72E5" w:rsidRDefault="008D72E5" w:rsidP="00D2073C">
      <w:pPr>
        <w:rPr>
          <w:rFonts w:ascii="Arial" w:hAnsi="Arial" w:cs="Arial"/>
          <w:sz w:val="22"/>
          <w:szCs w:val="22"/>
        </w:rPr>
      </w:pPr>
    </w:p>
    <w:p w14:paraId="2B3E5ABE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 :………………..…………</w:t>
      </w:r>
    </w:p>
    <w:p w14:paraId="122BFA73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C33D5E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2BA3089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88D6FB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r w:rsidR="00F335D6">
        <w:rPr>
          <w:rFonts w:ascii="Arial" w:hAnsi="Arial" w:cs="Arial"/>
          <w:sz w:val="22"/>
          <w:szCs w:val="22"/>
        </w:rPr>
        <w:t xml:space="preserve"> </w:t>
      </w:r>
      <w:r w:rsidR="00B427A2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.………………………………………………………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550441D5" w14:textId="77777777"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F5E6D9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Nature de la </w:t>
      </w:r>
      <w:r w:rsidR="005D582C">
        <w:rPr>
          <w:rFonts w:ascii="Arial" w:hAnsi="Arial" w:cs="Arial"/>
          <w:sz w:val="22"/>
          <w:szCs w:val="22"/>
        </w:rPr>
        <w:t>blessure</w:t>
      </w:r>
      <w:r w:rsidRPr="00D1316F">
        <w:rPr>
          <w:rFonts w:ascii="Arial" w:hAnsi="Arial" w:cs="Arial"/>
          <w:sz w:val="22"/>
          <w:szCs w:val="22"/>
        </w:rPr>
        <w:t> :……………………………………………………………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049FBC5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F09E238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secours sont-ils intervenus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938858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866E681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2EA5BCA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742373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24C305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 :…………………………………………………………………………………………………</w:t>
      </w:r>
    </w:p>
    <w:p w14:paraId="2FE63AE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E6EF249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715194BC" w14:textId="77777777"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1C3F5AB" w14:textId="77777777" w:rsidR="008405CC" w:rsidRPr="00D1316F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consultation médicale a-t-elle eu lieu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5B48740" w14:textId="77777777"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9B56BD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FF68C17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Auteur de l’accident éventuellement :…………………………………………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606933A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EEFA40D" w14:textId="77777777" w:rsidR="00CF1D8A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A754F68" w14:textId="77777777"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174039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 ?………………………………………………………………………………………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</w:p>
    <w:p w14:paraId="6ABAF4F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154DFF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Plan de l’accident</w:t>
      </w:r>
    </w:p>
    <w:p w14:paraId="50216CC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D5640B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0FE92F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157D9D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24C6F4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956121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601F77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54807A8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5FE8AFF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CB4197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4417F36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FBA0F0F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FE0A77D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88635C3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FC93B0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5EA566F" w14:textId="77777777"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A02A077" w14:textId="77777777"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1D2BB4A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C67D95B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70A38E0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E34A16C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542180FA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45DE15F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09BB83A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0F7642F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DCB341F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79B42F6" w14:textId="77777777"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A648599" w14:textId="77777777"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Rapport précisant les circonstances de l’accident (préciser en particulier si l’enseignant a vu l’accident se produire) :</w:t>
      </w:r>
    </w:p>
    <w:p w14:paraId="3D661B32" w14:textId="77777777"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12E1420" w14:textId="77777777"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6C3A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74BAD35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D40D386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Pièces jointes</w:t>
      </w:r>
      <w:r w:rsidR="005D582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…….</w:t>
      </w:r>
    </w:p>
    <w:p w14:paraId="2AFF8C87" w14:textId="77777777"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8BEF082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01D806C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46D476DE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FE0EF00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14:paraId="533DB05C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0A39FB4" w14:textId="77777777"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14:paraId="20326D8C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9A14D55" w14:textId="77777777"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14:paraId="4C208112" w14:textId="77777777"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14:paraId="160460C4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14:paraId="4100EEC8" w14:textId="77777777"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5BD5559B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2420B2E" w14:textId="77777777"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5AB39E74" w14:textId="3AFD4CB0" w:rsidR="001D50BA" w:rsidRPr="00D1316F" w:rsidRDefault="00960D32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9A4CD" wp14:editId="63547AF1">
                <wp:simplePos x="0" y="0"/>
                <wp:positionH relativeFrom="column">
                  <wp:posOffset>-420370</wp:posOffset>
                </wp:positionH>
                <wp:positionV relativeFrom="paragraph">
                  <wp:posOffset>125095</wp:posOffset>
                </wp:positionV>
                <wp:extent cx="6627495" cy="330835"/>
                <wp:effectExtent l="22225" t="27940" r="27305" b="222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30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3AEE6" w14:textId="77777777" w:rsidR="008F4672" w:rsidRPr="00D1316F" w:rsidRDefault="008F4672" w:rsidP="008D72E5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Attitude des responsables légaux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24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à renseigner obligatoirement par l’auteur du rapport</w:t>
                            </w:r>
                          </w:p>
                          <w:p w14:paraId="76D97436" w14:textId="77777777" w:rsidR="008F4672" w:rsidRDefault="008F4672" w:rsidP="008D72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A4CD" id="Text Box 5" o:spid="_x0000_s1029" type="#_x0000_t202" style="position:absolute;left:0;text-align:left;margin-left:-33.1pt;margin-top:9.85pt;width:521.85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" fillcolor="#a5b592 [3204]" strokecolor="#f2f2f2 [3041]" strokeweight="3pt">
                <v:shadow color="#526041 [1604]" opacity=".5" offset="1pt"/>
                <v:textbox>
                  <w:txbxContent>
                    <w:p w14:paraId="2083AEE6" w14:textId="77777777" w:rsidR="008F4672" w:rsidRPr="00D1316F" w:rsidRDefault="008F4672" w:rsidP="008D72E5">
                      <w:pPr>
                        <w:tabs>
                          <w:tab w:val="left" w:pos="851"/>
                        </w:tabs>
                        <w:ind w:left="1276" w:hanging="127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sz w:val="22"/>
                          <w:szCs w:val="22"/>
                        </w:rPr>
                        <w:t>Attitude des responsables légaux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1240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à renseigner obligatoirement par l’auteur du rapport</w:t>
                      </w:r>
                    </w:p>
                    <w:p w14:paraId="76D97436" w14:textId="77777777" w:rsidR="008F4672" w:rsidRDefault="008F4672" w:rsidP="008D72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D2B191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8F2D0F5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6471336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FB8A7AD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14:paraId="1A05865F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1009AFD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6F46C9C1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9B6D5E5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6387181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…………………………………………………………..</w:t>
      </w:r>
    </w:p>
    <w:p w14:paraId="7E674E5B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5C35F9DC" w14:textId="77777777"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14:paraId="1DBF500E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F6EE87A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CD95D6B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9E1CE8D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6BDDAA8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C7A13EF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25B7471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</w:p>
    <w:p w14:paraId="498EEADE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Auteur du rapport ci-dessus</w:t>
      </w:r>
    </w:p>
    <w:p w14:paraId="0AD51BFF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C9FB4D8" w14:textId="77777777"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5E98695" w14:textId="77777777"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ADCB9E0" w14:textId="77777777"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0D3A59C" w14:textId="77777777"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285266A" w14:textId="77777777"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91F9B0F" w14:textId="77777777"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C8C4D2B" w14:textId="77777777"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D791F5F" w14:textId="77777777"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AB5548E" w14:textId="77777777"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14:paraId="5979ABA5" w14:textId="77777777"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BBAAD89" w14:textId="77777777"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3A03D62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14:paraId="255F9F90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0790B50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3D827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4780CB5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14:paraId="3C8C72F7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3234744" w14:textId="77777777"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B71FE3B" w14:textId="77777777"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F32E118" w14:textId="77777777"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405CC" w:rsidRPr="00D1316F" w14:paraId="7F36F132" w14:textId="77777777" w:rsidTr="00822420">
        <w:tc>
          <w:tcPr>
            <w:tcW w:w="9212" w:type="dxa"/>
          </w:tcPr>
          <w:p w14:paraId="6DF23061" w14:textId="77777777"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14:paraId="79D00405" w14:textId="77777777"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C373392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de l’</w:t>
      </w:r>
      <w:r w:rsidR="009A376C" w:rsidRPr="00D1316F">
        <w:rPr>
          <w:rFonts w:ascii="Arial" w:hAnsi="Arial" w:cs="Arial"/>
          <w:sz w:val="22"/>
          <w:szCs w:val="22"/>
        </w:rPr>
        <w:t>i</w:t>
      </w:r>
      <w:r w:rsidRPr="00D1316F">
        <w:rPr>
          <w:rFonts w:ascii="Arial" w:hAnsi="Arial" w:cs="Arial"/>
          <w:sz w:val="22"/>
          <w:szCs w:val="22"/>
        </w:rPr>
        <w:t>n</w:t>
      </w:r>
      <w:r w:rsidR="004332A3" w:rsidRPr="00D1316F">
        <w:rPr>
          <w:rFonts w:ascii="Arial" w:hAnsi="Arial" w:cs="Arial"/>
          <w:sz w:val="22"/>
          <w:szCs w:val="22"/>
        </w:rPr>
        <w:t>spect</w:t>
      </w:r>
      <w:r w:rsidR="00DC7578" w:rsidRPr="00D1316F">
        <w:rPr>
          <w:rFonts w:ascii="Arial" w:hAnsi="Arial" w:cs="Arial"/>
          <w:sz w:val="22"/>
          <w:szCs w:val="22"/>
        </w:rPr>
        <w:t>rice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 xml:space="preserve">de </w:t>
      </w:r>
      <w:r w:rsidR="00660B2D">
        <w:rPr>
          <w:rFonts w:ascii="Arial" w:hAnsi="Arial" w:cs="Arial"/>
          <w:sz w:val="22"/>
          <w:szCs w:val="22"/>
        </w:rPr>
        <w:t>l’</w:t>
      </w:r>
      <w:r w:rsidR="009A376C" w:rsidRPr="00D1316F">
        <w:rPr>
          <w:rFonts w:ascii="Arial" w:hAnsi="Arial" w:cs="Arial"/>
          <w:sz w:val="22"/>
          <w:szCs w:val="22"/>
        </w:rPr>
        <w:t>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14:paraId="2CC23657" w14:textId="77777777"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1AB7A54" w14:textId="77777777"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1A80B060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14:paraId="55FB0DC5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1B4C0F91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4FFDEEB7" w14:textId="77777777"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5BBBAF6E" w14:textId="77777777"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>-t-elle engagée</w:t>
      </w:r>
      <w:r w:rsidR="00660B2D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4A45FDB4" w14:textId="77777777"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A22CE0F" w14:textId="77777777"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4481654" w14:textId="77777777"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C8D582C" w14:textId="77777777"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14:paraId="557C9103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6D3F1D7" w14:textId="77777777"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2BF17F1A" w14:textId="77777777"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6AA5D28C" w14:textId="77777777"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768B3759" w14:textId="77777777" w:rsidR="004332A3" w:rsidRPr="00C333DF" w:rsidRDefault="004332A3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55D74026" w14:textId="77777777" w:rsidR="004332A3" w:rsidRPr="00C333DF" w:rsidRDefault="00163892" w:rsidP="00163892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  <w:t>Signature</w:t>
      </w:r>
    </w:p>
    <w:p w14:paraId="3DC4E485" w14:textId="77777777" w:rsidR="003937C5" w:rsidRDefault="003937C5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457F9FAD" w14:textId="77777777" w:rsidR="00163892" w:rsidRDefault="00163892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4C1D9620" w14:textId="77777777" w:rsidR="007564DF" w:rsidRDefault="007564DF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26152125" w14:textId="77777777" w:rsidR="0065611A" w:rsidRPr="00D1316F" w:rsidRDefault="0065611A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13A541EA" w14:textId="5DF7A478" w:rsidR="004332A3" w:rsidRPr="00097891" w:rsidRDefault="0016389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EC31FA" w:rsidRPr="00C333DF">
        <w:rPr>
          <w:rFonts w:ascii="Arial" w:hAnsi="Arial" w:cs="Arial"/>
        </w:rPr>
        <w:tab/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1E6D83">
        <w:rPr>
          <w:rFonts w:ascii="Arial" w:hAnsi="Arial" w:cs="Arial"/>
        </w:rPr>
        <w:t>L</w:t>
      </w:r>
      <w:r w:rsidR="001E6D83" w:rsidRPr="00097891">
        <w:rPr>
          <w:rFonts w:ascii="Arial" w:hAnsi="Arial" w:cs="Arial"/>
          <w:sz w:val="18"/>
          <w:szCs w:val="18"/>
        </w:rPr>
        <w:t>’inspec</w:t>
      </w:r>
      <w:r w:rsidR="002C4940">
        <w:rPr>
          <w:rFonts w:ascii="Arial" w:hAnsi="Arial" w:cs="Arial"/>
          <w:sz w:val="18"/>
          <w:szCs w:val="18"/>
        </w:rPr>
        <w:t>t</w:t>
      </w:r>
      <w:r w:rsidR="00BA27FE">
        <w:rPr>
          <w:rFonts w:ascii="Arial" w:hAnsi="Arial" w:cs="Arial"/>
          <w:sz w:val="18"/>
          <w:szCs w:val="18"/>
        </w:rPr>
        <w:t>rice</w:t>
      </w:r>
      <w:r w:rsidR="0015343F" w:rsidRPr="00097891">
        <w:rPr>
          <w:rFonts w:ascii="Arial" w:hAnsi="Arial" w:cs="Arial"/>
          <w:sz w:val="18"/>
          <w:szCs w:val="18"/>
        </w:rPr>
        <w:t xml:space="preserve"> d’académie,</w:t>
      </w:r>
    </w:p>
    <w:p w14:paraId="45DE6DB2" w14:textId="2B37CF85" w:rsidR="00037CBA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Pr="00097891">
        <w:rPr>
          <w:rFonts w:ascii="Arial" w:hAnsi="Arial" w:cs="Arial"/>
          <w:sz w:val="18"/>
          <w:szCs w:val="18"/>
        </w:rPr>
        <w:t>direct</w:t>
      </w:r>
      <w:r w:rsidR="00BA27FE">
        <w:rPr>
          <w:rFonts w:ascii="Arial" w:hAnsi="Arial" w:cs="Arial"/>
          <w:sz w:val="18"/>
          <w:szCs w:val="18"/>
        </w:rPr>
        <w:t>rice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académique des services</w:t>
      </w:r>
    </w:p>
    <w:p w14:paraId="01232EA5" w14:textId="77777777"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4329CE" w:rsidRPr="00097891">
        <w:rPr>
          <w:rFonts w:ascii="Arial" w:hAnsi="Arial" w:cs="Arial"/>
          <w:sz w:val="18"/>
          <w:szCs w:val="18"/>
        </w:rPr>
        <w:t>d</w:t>
      </w:r>
      <w:r w:rsidRPr="00097891">
        <w:rPr>
          <w:rFonts w:ascii="Arial" w:hAnsi="Arial" w:cs="Arial"/>
          <w:sz w:val="18"/>
          <w:szCs w:val="18"/>
        </w:rPr>
        <w:t>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l’</w:t>
      </w:r>
      <w:r w:rsidR="00E813EF" w:rsidRPr="00097891">
        <w:rPr>
          <w:rFonts w:ascii="Arial" w:hAnsi="Arial" w:cs="Arial"/>
          <w:sz w:val="18"/>
          <w:szCs w:val="18"/>
        </w:rPr>
        <w:t>é</w:t>
      </w:r>
      <w:r w:rsidRPr="00097891">
        <w:rPr>
          <w:rFonts w:ascii="Arial" w:hAnsi="Arial" w:cs="Arial"/>
          <w:sz w:val="18"/>
          <w:szCs w:val="18"/>
        </w:rPr>
        <w:t>ducation nationale de la Haute-Saône,</w:t>
      </w:r>
    </w:p>
    <w:p w14:paraId="3DC10F69" w14:textId="77777777"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</w:p>
    <w:p w14:paraId="32791413" w14:textId="77777777" w:rsidR="00037CBA" w:rsidRPr="00097891" w:rsidRDefault="008F467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A03F58A" w14:textId="77777777" w:rsidR="00037CBA" w:rsidRDefault="00037CBA" w:rsidP="007D67A3">
      <w:pPr>
        <w:tabs>
          <w:tab w:val="left" w:pos="851"/>
        </w:tabs>
        <w:rPr>
          <w:rFonts w:ascii="Arial" w:hAnsi="Arial" w:cs="Arial"/>
        </w:rPr>
      </w:pPr>
    </w:p>
    <w:p w14:paraId="34EFAAC4" w14:textId="77777777" w:rsidR="00717098" w:rsidRPr="00C333DF" w:rsidRDefault="00717098" w:rsidP="007D67A3">
      <w:pPr>
        <w:tabs>
          <w:tab w:val="left" w:pos="851"/>
        </w:tabs>
        <w:rPr>
          <w:rFonts w:ascii="Arial" w:hAnsi="Arial" w:cs="Arial"/>
        </w:rPr>
      </w:pPr>
    </w:p>
    <w:p w14:paraId="6976EFCD" w14:textId="77777777" w:rsidR="00037CBA" w:rsidRPr="00C333DF" w:rsidRDefault="00037CBA" w:rsidP="00037CBA">
      <w:pPr>
        <w:tabs>
          <w:tab w:val="left" w:pos="851"/>
          <w:tab w:val="left" w:pos="4820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14:paraId="12DA7A12" w14:textId="77777777"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14:paraId="6289BBE9" w14:textId="77777777" w:rsidR="00717098" w:rsidRDefault="00717098" w:rsidP="007D67A3">
      <w:pPr>
        <w:tabs>
          <w:tab w:val="left" w:pos="851"/>
        </w:tabs>
        <w:rPr>
          <w:rFonts w:ascii="Arial" w:hAnsi="Arial" w:cs="Arial"/>
        </w:rPr>
      </w:pPr>
    </w:p>
    <w:p w14:paraId="58FABC66" w14:textId="5DCAA646" w:rsidR="00C333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27FE">
        <w:rPr>
          <w:rFonts w:ascii="Arial" w:hAnsi="Arial" w:cs="Arial"/>
        </w:rPr>
        <w:t>Catherine RIDARD</w:t>
      </w:r>
    </w:p>
    <w:p w14:paraId="261A7E55" w14:textId="77777777"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14:paraId="616D3E38" w14:textId="77777777"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14:paraId="36F8E527" w14:textId="77777777"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sectPr w:rsidR="007564DF" w:rsidSect="001C54F8">
      <w:head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B590" w14:textId="77777777" w:rsidR="00BC7ED1" w:rsidRPr="00D236A4" w:rsidRDefault="00BC7ED1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6E097E7A" w14:textId="77777777" w:rsidR="00BC7ED1" w:rsidRPr="00D236A4" w:rsidRDefault="00BC7ED1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FAF9" w14:textId="77777777" w:rsidR="00BC7ED1" w:rsidRPr="00D236A4" w:rsidRDefault="00BC7ED1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5F99EE12" w14:textId="77777777" w:rsidR="00BC7ED1" w:rsidRPr="00D236A4" w:rsidRDefault="00BC7ED1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77E3" w14:textId="77777777" w:rsidR="008F4672" w:rsidRDefault="008F4672">
    <w:pPr>
      <w:pStyle w:val="En-tte"/>
    </w:pPr>
  </w:p>
  <w:p w14:paraId="73A8194D" w14:textId="77777777" w:rsidR="008F4672" w:rsidRDefault="008F46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79D"/>
    <w:multiLevelType w:val="hybridMultilevel"/>
    <w:tmpl w:val="D3DEA4F2"/>
    <w:lvl w:ilvl="0" w:tplc="50E4D214">
      <w:start w:val="16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70B11299"/>
    <w:multiLevelType w:val="hybridMultilevel"/>
    <w:tmpl w:val="A262FB5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3C"/>
    <w:rsid w:val="00014F53"/>
    <w:rsid w:val="00037CBA"/>
    <w:rsid w:val="00040825"/>
    <w:rsid w:val="0006716C"/>
    <w:rsid w:val="00097891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C54F8"/>
    <w:rsid w:val="001D0798"/>
    <w:rsid w:val="001D0F31"/>
    <w:rsid w:val="001D50BA"/>
    <w:rsid w:val="001D7FD6"/>
    <w:rsid w:val="001E6D83"/>
    <w:rsid w:val="002048D0"/>
    <w:rsid w:val="00206F62"/>
    <w:rsid w:val="00210177"/>
    <w:rsid w:val="0021779A"/>
    <w:rsid w:val="00217C17"/>
    <w:rsid w:val="00226824"/>
    <w:rsid w:val="00227314"/>
    <w:rsid w:val="00241FF3"/>
    <w:rsid w:val="002449D7"/>
    <w:rsid w:val="00247020"/>
    <w:rsid w:val="00267E4A"/>
    <w:rsid w:val="00270918"/>
    <w:rsid w:val="002838B1"/>
    <w:rsid w:val="002B050C"/>
    <w:rsid w:val="002C1868"/>
    <w:rsid w:val="002C4940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6702B"/>
    <w:rsid w:val="00390012"/>
    <w:rsid w:val="003937C5"/>
    <w:rsid w:val="003A3384"/>
    <w:rsid w:val="003B735F"/>
    <w:rsid w:val="003C27BD"/>
    <w:rsid w:val="003E1AFC"/>
    <w:rsid w:val="00403920"/>
    <w:rsid w:val="00431AEE"/>
    <w:rsid w:val="004329CE"/>
    <w:rsid w:val="004332A3"/>
    <w:rsid w:val="00445153"/>
    <w:rsid w:val="004B49DA"/>
    <w:rsid w:val="004C22C3"/>
    <w:rsid w:val="004F4321"/>
    <w:rsid w:val="00510DF7"/>
    <w:rsid w:val="00524395"/>
    <w:rsid w:val="00541713"/>
    <w:rsid w:val="00580771"/>
    <w:rsid w:val="0058194E"/>
    <w:rsid w:val="00582586"/>
    <w:rsid w:val="00586FBF"/>
    <w:rsid w:val="005D582C"/>
    <w:rsid w:val="005D5F43"/>
    <w:rsid w:val="005F6538"/>
    <w:rsid w:val="00606BDE"/>
    <w:rsid w:val="00623482"/>
    <w:rsid w:val="00630C43"/>
    <w:rsid w:val="006425C4"/>
    <w:rsid w:val="006475B6"/>
    <w:rsid w:val="0065611A"/>
    <w:rsid w:val="00660B2D"/>
    <w:rsid w:val="00694B3C"/>
    <w:rsid w:val="006A7CB2"/>
    <w:rsid w:val="006B171C"/>
    <w:rsid w:val="006B2C05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A37E5"/>
    <w:rsid w:val="007B47E5"/>
    <w:rsid w:val="007B49E8"/>
    <w:rsid w:val="007C4B0D"/>
    <w:rsid w:val="007C604B"/>
    <w:rsid w:val="007D1062"/>
    <w:rsid w:val="007D67A3"/>
    <w:rsid w:val="00805A47"/>
    <w:rsid w:val="0081300D"/>
    <w:rsid w:val="00822420"/>
    <w:rsid w:val="008405CC"/>
    <w:rsid w:val="00870872"/>
    <w:rsid w:val="00893BE4"/>
    <w:rsid w:val="008A7F20"/>
    <w:rsid w:val="008B02F6"/>
    <w:rsid w:val="008D72E5"/>
    <w:rsid w:val="008E795D"/>
    <w:rsid w:val="008F301E"/>
    <w:rsid w:val="008F4672"/>
    <w:rsid w:val="00904447"/>
    <w:rsid w:val="00944831"/>
    <w:rsid w:val="00960D32"/>
    <w:rsid w:val="00962F73"/>
    <w:rsid w:val="0097574F"/>
    <w:rsid w:val="00980ECC"/>
    <w:rsid w:val="009845F6"/>
    <w:rsid w:val="0099511B"/>
    <w:rsid w:val="00996710"/>
    <w:rsid w:val="009969FA"/>
    <w:rsid w:val="009A2E86"/>
    <w:rsid w:val="009A376C"/>
    <w:rsid w:val="009B584E"/>
    <w:rsid w:val="009D12EA"/>
    <w:rsid w:val="009D622D"/>
    <w:rsid w:val="00A00F53"/>
    <w:rsid w:val="00A168C5"/>
    <w:rsid w:val="00A17B4C"/>
    <w:rsid w:val="00A333DA"/>
    <w:rsid w:val="00A36BF5"/>
    <w:rsid w:val="00A47EDF"/>
    <w:rsid w:val="00AD1203"/>
    <w:rsid w:val="00AE1305"/>
    <w:rsid w:val="00AF29C7"/>
    <w:rsid w:val="00B00F1B"/>
    <w:rsid w:val="00B20C9D"/>
    <w:rsid w:val="00B24656"/>
    <w:rsid w:val="00B427A2"/>
    <w:rsid w:val="00B55F5E"/>
    <w:rsid w:val="00B84A95"/>
    <w:rsid w:val="00B904D1"/>
    <w:rsid w:val="00BA27FE"/>
    <w:rsid w:val="00BA5A74"/>
    <w:rsid w:val="00BC7ED1"/>
    <w:rsid w:val="00BD0E53"/>
    <w:rsid w:val="00BD53C3"/>
    <w:rsid w:val="00BF1F24"/>
    <w:rsid w:val="00C028C2"/>
    <w:rsid w:val="00C06226"/>
    <w:rsid w:val="00C148DE"/>
    <w:rsid w:val="00C25C5B"/>
    <w:rsid w:val="00C333DF"/>
    <w:rsid w:val="00C44570"/>
    <w:rsid w:val="00C7340E"/>
    <w:rsid w:val="00C81453"/>
    <w:rsid w:val="00C8152A"/>
    <w:rsid w:val="00CA4BEB"/>
    <w:rsid w:val="00CB4118"/>
    <w:rsid w:val="00CB7B43"/>
    <w:rsid w:val="00CD6A2E"/>
    <w:rsid w:val="00CF1D8A"/>
    <w:rsid w:val="00D11454"/>
    <w:rsid w:val="00D1316F"/>
    <w:rsid w:val="00D2073C"/>
    <w:rsid w:val="00D57E89"/>
    <w:rsid w:val="00D73818"/>
    <w:rsid w:val="00D923D9"/>
    <w:rsid w:val="00DA5E95"/>
    <w:rsid w:val="00DC0825"/>
    <w:rsid w:val="00DC7578"/>
    <w:rsid w:val="00DF044F"/>
    <w:rsid w:val="00E06A2A"/>
    <w:rsid w:val="00E37E5B"/>
    <w:rsid w:val="00E45ECE"/>
    <w:rsid w:val="00E47DF4"/>
    <w:rsid w:val="00E66F8E"/>
    <w:rsid w:val="00E813EF"/>
    <w:rsid w:val="00EA726F"/>
    <w:rsid w:val="00EB1268"/>
    <w:rsid w:val="00EC31FA"/>
    <w:rsid w:val="00EC5BF4"/>
    <w:rsid w:val="00EE1C9B"/>
    <w:rsid w:val="00EE4A17"/>
    <w:rsid w:val="00EE612A"/>
    <w:rsid w:val="00EF1EBE"/>
    <w:rsid w:val="00F01489"/>
    <w:rsid w:val="00F2060B"/>
    <w:rsid w:val="00F335D6"/>
    <w:rsid w:val="00F44BB9"/>
    <w:rsid w:val="00F57EC8"/>
    <w:rsid w:val="00F73F1E"/>
    <w:rsid w:val="00FA5824"/>
    <w:rsid w:val="00FB1EEC"/>
    <w:rsid w:val="00FD0153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F0A1"/>
  <w15:docId w15:val="{60385921-6066-44A5-AAF6-34D5A9CC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B49E8"/>
    <w:pPr>
      <w:ind w:left="720"/>
      <w:contextualSpacing/>
    </w:pPr>
  </w:style>
  <w:style w:type="table" w:styleId="Listeclaire-Accent2">
    <w:name w:val="Light List Accent 2"/>
    <w:basedOn w:val="TableauNormal"/>
    <w:uiPriority w:val="61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0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F62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06F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6F6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47EC-BE38-418A-B0D6-041C3D16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1</TotalTime>
  <Pages>4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emoine</cp:lastModifiedBy>
  <cp:revision>2</cp:revision>
  <cp:lastPrinted>2016-01-21T10:17:00Z</cp:lastPrinted>
  <dcterms:created xsi:type="dcterms:W3CDTF">2025-02-07T15:30:00Z</dcterms:created>
  <dcterms:modified xsi:type="dcterms:W3CDTF">2025-02-07T15:30:00Z</dcterms:modified>
</cp:coreProperties>
</file>